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62" w:rsidRPr="007B3A62" w:rsidRDefault="007B3A62" w:rsidP="007B3A6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773F87">
        <w:rPr>
          <w:rFonts w:ascii="CaslonOpenface_PFL" w:hAnsi="CaslonOpenface_PFL"/>
          <w:noProof/>
          <w:sz w:val="46"/>
          <w:szCs w:val="46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-601740</wp:posOffset>
            </wp:positionH>
            <wp:positionV relativeFrom="margin">
              <wp:posOffset>-23821</wp:posOffset>
            </wp:positionV>
            <wp:extent cx="2355336" cy="1375719"/>
            <wp:effectExtent l="19050" t="0" r="6864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36" cy="1375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B3A6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</w:p>
    <w:p w:rsidR="00FF097B" w:rsidRDefault="00BE5C10" w:rsidP="00FF097B">
      <w:pPr>
        <w:rPr>
          <w:sz w:val="32"/>
          <w:szCs w:val="32"/>
        </w:rPr>
      </w:pPr>
      <w:r>
        <w:rPr>
          <w:rFonts w:ascii="Times New Roman" w:eastAsia="Times New Roman" w:hAnsi="Times New Roman" w:cs="Calibri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73025</wp:posOffset>
                </wp:positionV>
                <wp:extent cx="6260465" cy="128460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284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62" w:rsidRPr="00675444" w:rsidRDefault="00AB4C20" w:rsidP="000E126A">
                            <w:pPr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0E126A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CF6DDB" w:rsidRPr="00675444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Ezüstplatán </w:t>
                            </w:r>
                            <w:r w:rsidR="005804A0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>Integrált</w:t>
                            </w:r>
                            <w:r w:rsidR="007B3A62" w:rsidRPr="00675444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Szociális Intézmény </w:t>
                            </w:r>
                          </w:p>
                          <w:p w:rsidR="007C6FD8" w:rsidRPr="005804A0" w:rsidRDefault="005804A0" w:rsidP="005804A0">
                            <w:pPr>
                              <w:jc w:val="center"/>
                              <w:rPr>
                                <w:rFonts w:ascii="Lucida Bright" w:hAnsi="Lucida Br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B3612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9761 Táplánszentkereszt, Táncsics u. 22.   </w:t>
                            </w:r>
                          </w:p>
                          <w:p w:rsidR="006927F2" w:rsidRPr="005804A0" w:rsidRDefault="00A4693A" w:rsidP="000E126A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Telefon: 94/</w:t>
                            </w:r>
                            <w:proofErr w:type="gramStart"/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577-070     E-mail</w:t>
                            </w:r>
                            <w:proofErr w:type="gramEnd"/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7" w:history="1">
                              <w:r w:rsidR="006927F2" w:rsidRPr="005804A0">
                                <w:rPr>
                                  <w:rStyle w:val="Hiperhivatkozs"/>
                                  <w:rFonts w:ascii="Arial Narrow" w:hAnsi="Arial Narrow"/>
                                  <w:sz w:val="26"/>
                                  <w:szCs w:val="26"/>
                                </w:rPr>
                                <w:t>otthontaplan@gmail.com</w:t>
                              </w:r>
                            </w:hyperlink>
                          </w:p>
                          <w:p w:rsidR="007B3A62" w:rsidRPr="008E7BDA" w:rsidRDefault="007B3A62" w:rsidP="007B3A62">
                            <w:pPr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</w:t>
                            </w:r>
                            <w:r w:rsidR="00B3612F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</w:t>
                            </w: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</w:t>
                            </w:r>
                            <w:r w:rsidR="00B3612F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   </w:t>
                            </w: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</w:p>
                          <w:p w:rsidR="007B3A62" w:rsidRDefault="007B3A62" w:rsidP="007B3A62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</w:p>
                          <w:p w:rsidR="007B3A62" w:rsidRDefault="007B3A62" w:rsidP="007B3A6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94.75pt;margin-top:5.75pt;width:492.95pt;height:101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" stroked="f">
                <v:fill opacity="0"/>
                <v:textbox inset="0,0,0,0">
                  <w:txbxContent>
                    <w:p w:rsidR="007B3A62" w:rsidRPr="00675444" w:rsidRDefault="00AB4C20" w:rsidP="000E126A">
                      <w:pPr>
                        <w:rPr>
                          <w:rFonts w:ascii="Lucida Bright" w:hAnsi="Lucida Bright"/>
                          <w:sz w:val="30"/>
                          <w:szCs w:val="30"/>
                        </w:rPr>
                      </w:pPr>
                      <w:r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            </w:t>
                      </w:r>
                      <w:r w:rsidR="000E126A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         </w:t>
                      </w:r>
                      <w:r w:rsidR="00CF6DDB" w:rsidRPr="00675444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Ezüstplatán </w:t>
                      </w:r>
                      <w:r w:rsidR="005804A0">
                        <w:rPr>
                          <w:rFonts w:ascii="Lucida Bright" w:hAnsi="Lucida Bright"/>
                          <w:sz w:val="30"/>
                          <w:szCs w:val="30"/>
                        </w:rPr>
                        <w:t>Integrált</w:t>
                      </w:r>
                      <w:r w:rsidR="007B3A62" w:rsidRPr="00675444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Szociális Intézmény </w:t>
                      </w:r>
                    </w:p>
                    <w:p w:rsidR="007C6FD8" w:rsidRPr="005804A0" w:rsidRDefault="005804A0" w:rsidP="005804A0">
                      <w:pPr>
                        <w:jc w:val="center"/>
                        <w:rPr>
                          <w:rFonts w:ascii="Lucida Bright" w:hAnsi="Lucida Bright"/>
                          <w:sz w:val="26"/>
                          <w:szCs w:val="26"/>
                        </w:rPr>
                      </w:pPr>
                      <w:r>
                        <w:rPr>
                          <w:rFonts w:ascii="Lucida Bright" w:hAnsi="Lucida Bright"/>
                          <w:sz w:val="26"/>
                          <w:szCs w:val="26"/>
                        </w:rPr>
                        <w:t xml:space="preserve">     </w:t>
                      </w:r>
                      <w:r w:rsidR="00B3612F">
                        <w:rPr>
                          <w:rFonts w:ascii="Arial Narrow" w:hAnsi="Arial Narrow"/>
                        </w:rPr>
                        <w:t xml:space="preserve"> </w:t>
                      </w:r>
                      <w:r w:rsidR="007B3A62"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9761 Táplánszentkereszt, Táncsics u. 22.   </w:t>
                      </w:r>
                    </w:p>
                    <w:p w:rsidR="006927F2" w:rsidRPr="005804A0" w:rsidRDefault="00A4693A" w:rsidP="000E126A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       </w:t>
                      </w:r>
                      <w:r w:rsidR="007B3A62"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Telefon: 94/577-070     E-mail: </w:t>
                      </w:r>
                      <w:hyperlink r:id="rId8" w:history="1">
                        <w:r w:rsidR="006927F2" w:rsidRPr="005804A0">
                          <w:rPr>
                            <w:rStyle w:val="Hiperhivatkozs"/>
                            <w:rFonts w:ascii="Arial Narrow" w:hAnsi="Arial Narrow"/>
                            <w:sz w:val="26"/>
                            <w:szCs w:val="26"/>
                          </w:rPr>
                          <w:t>otthontaplan@gmail.com</w:t>
                        </w:r>
                      </w:hyperlink>
                    </w:p>
                    <w:p w:rsidR="007B3A62" w:rsidRPr="008E7BDA" w:rsidRDefault="007B3A62" w:rsidP="007B3A62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          </w:t>
                      </w:r>
                      <w:r w:rsidR="00B3612F">
                        <w:rPr>
                          <w:rFonts w:ascii="Arial Narrow" w:hAnsi="Arial Narrow"/>
                          <w:u w:val="single"/>
                        </w:rPr>
                        <w:t xml:space="preserve">                            </w:t>
                      </w: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</w:t>
                      </w:r>
                      <w:r w:rsidR="00B3612F">
                        <w:rPr>
                          <w:rFonts w:ascii="Arial Narrow" w:hAnsi="Arial Narrow"/>
                          <w:u w:val="single"/>
                        </w:rPr>
                        <w:t xml:space="preserve">                               </w:t>
                      </w: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                                                                                                                                     </w:t>
                      </w:r>
                    </w:p>
                    <w:p w:rsidR="007B3A62" w:rsidRDefault="007B3A62" w:rsidP="007B3A62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</w:p>
                    <w:p w:rsidR="007B3A62" w:rsidRDefault="007B3A62" w:rsidP="007B3A6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B3A62" w:rsidRDefault="00FF097B" w:rsidP="00FF09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927F2" w:rsidRDefault="006927F2" w:rsidP="00FF097B">
      <w:pPr>
        <w:rPr>
          <w:sz w:val="32"/>
          <w:szCs w:val="32"/>
        </w:rPr>
      </w:pPr>
    </w:p>
    <w:p w:rsidR="002F22CD" w:rsidRDefault="00BE5C10" w:rsidP="001B4B4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120650</wp:posOffset>
                </wp:positionV>
                <wp:extent cx="7274560" cy="57785"/>
                <wp:effectExtent l="8255" t="8255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456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35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8.9pt;margin-top:9.5pt;width:572.8pt;height:4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93KAIAAEk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"/>
            </w:pict>
          </mc:Fallback>
        </mc:AlternateContent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  <w:t xml:space="preserve">                       </w:t>
      </w:r>
    </w:p>
    <w:p w:rsidR="00A22BFF" w:rsidRDefault="00C13EF2" w:rsidP="001B4B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3E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Szervezet </w:t>
      </w:r>
      <w:r w:rsidR="004575E1">
        <w:rPr>
          <w:rFonts w:ascii="Times New Roman" w:hAnsi="Times New Roman" w:cs="Times New Roman"/>
          <w:b/>
          <w:bCs/>
          <w:sz w:val="24"/>
          <w:szCs w:val="24"/>
          <w:u w:val="single"/>
        </w:rPr>
        <w:t>elérhetőségei</w:t>
      </w:r>
    </w:p>
    <w:p w:rsidR="00C13EF2" w:rsidRP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3EF2">
        <w:rPr>
          <w:rFonts w:ascii="Times New Roman" w:hAnsi="Times New Roman" w:cs="Times New Roman"/>
          <w:bCs/>
          <w:sz w:val="24"/>
          <w:szCs w:val="24"/>
        </w:rPr>
        <w:t>Illés Lívia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13EF2">
        <w:rPr>
          <w:rFonts w:ascii="Times New Roman" w:hAnsi="Times New Roman" w:cs="Times New Roman"/>
          <w:bCs/>
          <w:sz w:val="24"/>
          <w:szCs w:val="24"/>
        </w:rPr>
        <w:t>intézményvezető</w:t>
      </w:r>
      <w:proofErr w:type="gramEnd"/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Tel: 94/577-070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:otthontaplan@gmail.com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Gergely Réka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gazdasági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vezető</w:t>
      </w:r>
    </w:p>
    <w:p w:rsidR="00C13EF2" w:rsidRDefault="009B6986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C13EF2"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tel:94/377-031</w:t>
        </w:r>
      </w:hyperlink>
    </w:p>
    <w:p w:rsidR="00C13EF2" w:rsidRDefault="009B6986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DC043B"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ezustplatangazdvez@gmail.com</w:t>
        </w:r>
      </w:hyperlink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043B" w:rsidRDefault="00BE5C10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</w:t>
      </w:r>
      <w:r w:rsidR="00DC043B">
        <w:rPr>
          <w:rFonts w:ascii="Times New Roman" w:hAnsi="Times New Roman" w:cs="Times New Roman"/>
          <w:bCs/>
          <w:sz w:val="24"/>
          <w:szCs w:val="24"/>
        </w:rPr>
        <w:t>richné Kocsis Szilvia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vezető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ápoló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.: 0694377-031</w:t>
      </w:r>
      <w:r w:rsidR="00D76037">
        <w:rPr>
          <w:rFonts w:ascii="Times New Roman" w:hAnsi="Times New Roman" w:cs="Times New Roman"/>
          <w:bCs/>
          <w:sz w:val="24"/>
          <w:szCs w:val="24"/>
        </w:rPr>
        <w:t>/106</w:t>
      </w:r>
    </w:p>
    <w:p w:rsidR="00BE5C10" w:rsidRDefault="00D7603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otthon</w:t>
      </w:r>
      <w:r w:rsidR="00BE5C10">
        <w:rPr>
          <w:rFonts w:ascii="Times New Roman" w:hAnsi="Times New Roman" w:cs="Times New Roman"/>
          <w:bCs/>
          <w:sz w:val="24"/>
          <w:szCs w:val="24"/>
        </w:rPr>
        <w:t>taplan@gmail.com</w:t>
      </w:r>
      <w:proofErr w:type="gramEnd"/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Kiss-Tóth Katalin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telephelyvezető</w:t>
      </w:r>
      <w:proofErr w:type="gramEnd"/>
    </w:p>
    <w:p w:rsidR="00DC043B" w:rsidRDefault="009B6986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DC043B"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tel:06306659697</w:t>
        </w:r>
      </w:hyperlink>
    </w:p>
    <w:p w:rsidR="00DC043B" w:rsidRDefault="004575E1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Pr="008E546B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kemencestaplan@gmail.com</w:t>
        </w:r>
      </w:hyperlink>
    </w:p>
    <w:p w:rsidR="004575E1" w:rsidRDefault="004575E1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575E1" w:rsidRDefault="00D7603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Mentálhigiénés csop</w:t>
      </w:r>
      <w:r w:rsidR="004575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4575E1">
        <w:rPr>
          <w:rFonts w:ascii="Times New Roman" w:hAnsi="Times New Roman" w:cs="Times New Roman"/>
          <w:bCs/>
          <w:sz w:val="24"/>
          <w:szCs w:val="24"/>
        </w:rPr>
        <w:t>t</w:t>
      </w:r>
    </w:p>
    <w:p w:rsidR="00D76037" w:rsidRDefault="00D7603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.:377-031/110</w:t>
      </w:r>
    </w:p>
    <w:p w:rsidR="00D76037" w:rsidRDefault="008973B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8E546B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taplanmental@freemail.hu</w:t>
        </w:r>
      </w:hyperlink>
    </w:p>
    <w:p w:rsidR="008973B7" w:rsidRDefault="008973B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973B7" w:rsidRDefault="007634A9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Élelmezés</w:t>
      </w:r>
    </w:p>
    <w:p w:rsidR="007634A9" w:rsidRDefault="007634A9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.:0694/377-031/109</w:t>
      </w:r>
    </w:p>
    <w:p w:rsidR="007634A9" w:rsidRDefault="007634A9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elemezes.taplanszentkereszt@gmail.com</w:t>
      </w:r>
      <w:bookmarkStart w:id="0" w:name="_GoBack"/>
      <w:bookmarkEnd w:id="0"/>
    </w:p>
    <w:p w:rsidR="00D76037" w:rsidRDefault="00D76037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3EF2" w:rsidRP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C13EF2" w:rsidRPr="00C13EF2" w:rsidSect="00BB2936">
      <w:pgSz w:w="11906" w:h="16838"/>
      <w:pgMar w:top="284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lonOpenface_PFL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F5B34"/>
    <w:multiLevelType w:val="hybridMultilevel"/>
    <w:tmpl w:val="5CAA51F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9166B5"/>
    <w:multiLevelType w:val="hybridMultilevel"/>
    <w:tmpl w:val="BF74477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D75F43"/>
    <w:multiLevelType w:val="hybridMultilevel"/>
    <w:tmpl w:val="8CDEC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063B5"/>
    <w:multiLevelType w:val="hybridMultilevel"/>
    <w:tmpl w:val="D19838D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541903"/>
    <w:multiLevelType w:val="hybridMultilevel"/>
    <w:tmpl w:val="FEB63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153B"/>
    <w:multiLevelType w:val="hybridMultilevel"/>
    <w:tmpl w:val="2F88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8334D"/>
    <w:multiLevelType w:val="hybridMultilevel"/>
    <w:tmpl w:val="CC68290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FA05BA"/>
    <w:multiLevelType w:val="hybridMultilevel"/>
    <w:tmpl w:val="D69A56E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2"/>
    <w:rsid w:val="00011807"/>
    <w:rsid w:val="0003238F"/>
    <w:rsid w:val="000432E2"/>
    <w:rsid w:val="00056CFD"/>
    <w:rsid w:val="00067CFD"/>
    <w:rsid w:val="00076975"/>
    <w:rsid w:val="00084BAC"/>
    <w:rsid w:val="00084F16"/>
    <w:rsid w:val="000857C6"/>
    <w:rsid w:val="00085ED0"/>
    <w:rsid w:val="000A3F30"/>
    <w:rsid w:val="000B2F85"/>
    <w:rsid w:val="000D4863"/>
    <w:rsid w:val="000D7E52"/>
    <w:rsid w:val="000E126A"/>
    <w:rsid w:val="000E528B"/>
    <w:rsid w:val="00101467"/>
    <w:rsid w:val="00105138"/>
    <w:rsid w:val="00150772"/>
    <w:rsid w:val="00151156"/>
    <w:rsid w:val="00155CF4"/>
    <w:rsid w:val="00163EBA"/>
    <w:rsid w:val="00190153"/>
    <w:rsid w:val="00193C34"/>
    <w:rsid w:val="00197810"/>
    <w:rsid w:val="001B33C8"/>
    <w:rsid w:val="001B4B46"/>
    <w:rsid w:val="001D3938"/>
    <w:rsid w:val="001D6562"/>
    <w:rsid w:val="00201469"/>
    <w:rsid w:val="0021407D"/>
    <w:rsid w:val="00253FA9"/>
    <w:rsid w:val="002540D3"/>
    <w:rsid w:val="002C1C73"/>
    <w:rsid w:val="002C3EEE"/>
    <w:rsid w:val="002E7D9C"/>
    <w:rsid w:val="002F22CD"/>
    <w:rsid w:val="002F4D8C"/>
    <w:rsid w:val="00316E3A"/>
    <w:rsid w:val="00337018"/>
    <w:rsid w:val="00397830"/>
    <w:rsid w:val="003D1443"/>
    <w:rsid w:val="003E6360"/>
    <w:rsid w:val="003E7DF4"/>
    <w:rsid w:val="003F2C4F"/>
    <w:rsid w:val="00412638"/>
    <w:rsid w:val="00413A22"/>
    <w:rsid w:val="004478EB"/>
    <w:rsid w:val="00451D7F"/>
    <w:rsid w:val="00452602"/>
    <w:rsid w:val="004575E1"/>
    <w:rsid w:val="00476FCA"/>
    <w:rsid w:val="00491035"/>
    <w:rsid w:val="004911E1"/>
    <w:rsid w:val="00494EAD"/>
    <w:rsid w:val="004B3FDD"/>
    <w:rsid w:val="004F0FF5"/>
    <w:rsid w:val="004F58AF"/>
    <w:rsid w:val="004F6D67"/>
    <w:rsid w:val="005066CD"/>
    <w:rsid w:val="00525C72"/>
    <w:rsid w:val="00540A4D"/>
    <w:rsid w:val="00566788"/>
    <w:rsid w:val="005771D5"/>
    <w:rsid w:val="005804A0"/>
    <w:rsid w:val="005C04BE"/>
    <w:rsid w:val="005C6B72"/>
    <w:rsid w:val="005D23ED"/>
    <w:rsid w:val="005E6653"/>
    <w:rsid w:val="005F5FE1"/>
    <w:rsid w:val="006115DA"/>
    <w:rsid w:val="00643470"/>
    <w:rsid w:val="006454C1"/>
    <w:rsid w:val="00667C2C"/>
    <w:rsid w:val="00675444"/>
    <w:rsid w:val="006927F2"/>
    <w:rsid w:val="006E5267"/>
    <w:rsid w:val="0070675B"/>
    <w:rsid w:val="00756EB9"/>
    <w:rsid w:val="007634A9"/>
    <w:rsid w:val="00764C54"/>
    <w:rsid w:val="00773F87"/>
    <w:rsid w:val="00793300"/>
    <w:rsid w:val="007B3A62"/>
    <w:rsid w:val="007B495C"/>
    <w:rsid w:val="007C0DD0"/>
    <w:rsid w:val="007C6FD8"/>
    <w:rsid w:val="007D0F8B"/>
    <w:rsid w:val="007E52B0"/>
    <w:rsid w:val="008014A7"/>
    <w:rsid w:val="00852C8A"/>
    <w:rsid w:val="008603A7"/>
    <w:rsid w:val="00881A76"/>
    <w:rsid w:val="008973B7"/>
    <w:rsid w:val="008B0CCE"/>
    <w:rsid w:val="008C6CB8"/>
    <w:rsid w:val="008D2E06"/>
    <w:rsid w:val="008D3FD4"/>
    <w:rsid w:val="00917D28"/>
    <w:rsid w:val="0093373D"/>
    <w:rsid w:val="00961897"/>
    <w:rsid w:val="00977E99"/>
    <w:rsid w:val="009A1787"/>
    <w:rsid w:val="009A3D2A"/>
    <w:rsid w:val="009B6986"/>
    <w:rsid w:val="009B7780"/>
    <w:rsid w:val="009C262B"/>
    <w:rsid w:val="009C466C"/>
    <w:rsid w:val="00A050D5"/>
    <w:rsid w:val="00A22BFF"/>
    <w:rsid w:val="00A30241"/>
    <w:rsid w:val="00A34C7A"/>
    <w:rsid w:val="00A442F7"/>
    <w:rsid w:val="00A44763"/>
    <w:rsid w:val="00A4693A"/>
    <w:rsid w:val="00A81B83"/>
    <w:rsid w:val="00A94185"/>
    <w:rsid w:val="00A94450"/>
    <w:rsid w:val="00AA04D4"/>
    <w:rsid w:val="00AB4C20"/>
    <w:rsid w:val="00AF23C6"/>
    <w:rsid w:val="00AF53EE"/>
    <w:rsid w:val="00B2031D"/>
    <w:rsid w:val="00B3612F"/>
    <w:rsid w:val="00B65185"/>
    <w:rsid w:val="00B812C5"/>
    <w:rsid w:val="00B9234A"/>
    <w:rsid w:val="00BB2936"/>
    <w:rsid w:val="00BB6453"/>
    <w:rsid w:val="00BD7631"/>
    <w:rsid w:val="00BE5C10"/>
    <w:rsid w:val="00BF2D32"/>
    <w:rsid w:val="00BF327E"/>
    <w:rsid w:val="00C13EF2"/>
    <w:rsid w:val="00C205EB"/>
    <w:rsid w:val="00C44ADB"/>
    <w:rsid w:val="00C67241"/>
    <w:rsid w:val="00C8649E"/>
    <w:rsid w:val="00CA091F"/>
    <w:rsid w:val="00CA0B5A"/>
    <w:rsid w:val="00CF4689"/>
    <w:rsid w:val="00CF6DDB"/>
    <w:rsid w:val="00D46C19"/>
    <w:rsid w:val="00D71624"/>
    <w:rsid w:val="00D76037"/>
    <w:rsid w:val="00D82DE8"/>
    <w:rsid w:val="00DC043B"/>
    <w:rsid w:val="00DD5CB4"/>
    <w:rsid w:val="00DE69B1"/>
    <w:rsid w:val="00E02E27"/>
    <w:rsid w:val="00E16CF4"/>
    <w:rsid w:val="00E20972"/>
    <w:rsid w:val="00E253D7"/>
    <w:rsid w:val="00E65B56"/>
    <w:rsid w:val="00EA17B2"/>
    <w:rsid w:val="00EA1AFE"/>
    <w:rsid w:val="00EA3E0E"/>
    <w:rsid w:val="00ED32CD"/>
    <w:rsid w:val="00EF41E9"/>
    <w:rsid w:val="00F01D29"/>
    <w:rsid w:val="00F3773F"/>
    <w:rsid w:val="00F43B61"/>
    <w:rsid w:val="00F44D4D"/>
    <w:rsid w:val="00F8298A"/>
    <w:rsid w:val="00F91F67"/>
    <w:rsid w:val="00F92247"/>
    <w:rsid w:val="00F93F84"/>
    <w:rsid w:val="00F94ED4"/>
    <w:rsid w:val="00FD0375"/>
    <w:rsid w:val="00FD2F64"/>
    <w:rsid w:val="00FF097B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8B180-21B2-4A73-A841-7102FEF3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0A4D"/>
  </w:style>
  <w:style w:type="paragraph" w:styleId="Cmsor1">
    <w:name w:val="heading 1"/>
    <w:basedOn w:val="Norml"/>
    <w:link w:val="Cmsor1Char"/>
    <w:uiPriority w:val="9"/>
    <w:qFormat/>
    <w:rsid w:val="0075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7C6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F01D29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F01D2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67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56EB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hontaplan@gmail.com" TargetMode="External"/><Relationship Id="rId13" Type="http://schemas.openxmlformats.org/officeDocument/2006/relationships/hyperlink" Target="mailto:taplanmental@freemail.hu" TargetMode="External"/><Relationship Id="rId3" Type="http://schemas.openxmlformats.org/officeDocument/2006/relationships/styles" Target="styles.xml"/><Relationship Id="rId7" Type="http://schemas.openxmlformats.org/officeDocument/2006/relationships/hyperlink" Target="mailto:otthontaplan@gmail.com" TargetMode="External"/><Relationship Id="rId12" Type="http://schemas.openxmlformats.org/officeDocument/2006/relationships/hyperlink" Target="mailto:kemencestap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063066596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zustplatangazdv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94/377-03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ev&#233;lpap&#237;r%20sablon%202024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8A33-A677-4EBD-B8A9-B1310AB5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sablon 2024</Template>
  <TotalTime>1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2013-01-21T14:19:00Z</cp:lastPrinted>
  <dcterms:created xsi:type="dcterms:W3CDTF">2025-03-18T10:12:00Z</dcterms:created>
  <dcterms:modified xsi:type="dcterms:W3CDTF">2025-03-18T10:12:00Z</dcterms:modified>
</cp:coreProperties>
</file>