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62" w:rsidRPr="007B3A62" w:rsidRDefault="007B3A62" w:rsidP="007B3A6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773F87">
        <w:rPr>
          <w:rFonts w:ascii="CaslonOpenface_PFL" w:hAnsi="CaslonOpenface_PFL"/>
          <w:noProof/>
          <w:sz w:val="46"/>
          <w:szCs w:val="46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-601740</wp:posOffset>
            </wp:positionH>
            <wp:positionV relativeFrom="margin">
              <wp:posOffset>-23821</wp:posOffset>
            </wp:positionV>
            <wp:extent cx="2355336" cy="1375719"/>
            <wp:effectExtent l="19050" t="0" r="6864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36" cy="1375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B3A62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</w:t>
      </w:r>
    </w:p>
    <w:p w:rsidR="00FF097B" w:rsidRDefault="00BE5C10" w:rsidP="00FF097B">
      <w:pPr>
        <w:rPr>
          <w:sz w:val="32"/>
          <w:szCs w:val="32"/>
        </w:rPr>
      </w:pPr>
      <w:r>
        <w:rPr>
          <w:rFonts w:ascii="Times New Roman" w:eastAsia="Times New Roman" w:hAnsi="Times New Roman" w:cs="Calibri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73025</wp:posOffset>
                </wp:positionV>
                <wp:extent cx="6260465" cy="128460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1284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A62" w:rsidRPr="00675444" w:rsidRDefault="00AB4C20" w:rsidP="000E126A">
                            <w:pPr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0E126A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CF6DDB" w:rsidRPr="00675444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Ezüstplatán </w:t>
                            </w:r>
                            <w:r w:rsidR="005804A0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>Integrált</w:t>
                            </w:r>
                            <w:r w:rsidR="007B3A62" w:rsidRPr="00675444">
                              <w:rPr>
                                <w:rFonts w:ascii="Lucida Bright" w:hAnsi="Lucida Bright"/>
                                <w:sz w:val="30"/>
                                <w:szCs w:val="30"/>
                              </w:rPr>
                              <w:t xml:space="preserve"> Szociális Intézmény </w:t>
                            </w:r>
                          </w:p>
                          <w:p w:rsidR="007C6FD8" w:rsidRPr="005804A0" w:rsidRDefault="005804A0" w:rsidP="005804A0">
                            <w:pPr>
                              <w:jc w:val="center"/>
                              <w:rPr>
                                <w:rFonts w:ascii="Lucida Bright" w:hAnsi="Lucida Brigh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ucida Bright" w:hAnsi="Lucida Bright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B3612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B3A62"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9761 Táplánszentkereszt, Táncsics u. 22.   </w:t>
                            </w:r>
                          </w:p>
                          <w:p w:rsidR="006927F2" w:rsidRPr="005804A0" w:rsidRDefault="00A4693A" w:rsidP="000E126A">
                            <w:pPr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="007B3A62" w:rsidRPr="005804A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Telefon: 94/577-070     E-mail: </w:t>
                            </w:r>
                            <w:hyperlink r:id="rId7" w:history="1">
                              <w:r w:rsidR="006927F2" w:rsidRPr="005804A0">
                                <w:rPr>
                                  <w:rStyle w:val="Hiperhivatkozs"/>
                                  <w:rFonts w:ascii="Arial Narrow" w:hAnsi="Arial Narrow"/>
                                  <w:sz w:val="26"/>
                                  <w:szCs w:val="26"/>
                                </w:rPr>
                                <w:t>otthontaplan@gmail.com</w:t>
                              </w:r>
                            </w:hyperlink>
                          </w:p>
                          <w:p w:rsidR="007B3A62" w:rsidRPr="008E7BDA" w:rsidRDefault="007B3A62" w:rsidP="007B3A62">
                            <w:pPr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8E7BDA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</w:t>
                            </w:r>
                            <w:r w:rsidR="00B3612F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                 </w:t>
                            </w:r>
                            <w:r w:rsidRPr="008E7BDA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</w:t>
                            </w:r>
                            <w:r w:rsidR="00B3612F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                    </w:t>
                            </w:r>
                            <w:r w:rsidRPr="008E7BDA">
                              <w:rPr>
                                <w:rFonts w:ascii="Arial Narrow" w:hAnsi="Arial Narrow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</w:p>
                          <w:p w:rsidR="007B3A62" w:rsidRDefault="007B3A62" w:rsidP="007B3A62">
                            <w:pPr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</w:p>
                          <w:p w:rsidR="007B3A62" w:rsidRDefault="007B3A62" w:rsidP="007B3A6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94.75pt;margin-top:5.75pt;width:492.95pt;height:101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" stroked="f">
                <v:fill opacity="0"/>
                <v:textbox inset="0,0,0,0">
                  <w:txbxContent>
                    <w:p w:rsidR="007B3A62" w:rsidRPr="00675444" w:rsidRDefault="00AB4C20" w:rsidP="000E126A">
                      <w:pPr>
                        <w:rPr>
                          <w:rFonts w:ascii="Lucida Bright" w:hAnsi="Lucida Bright"/>
                          <w:sz w:val="30"/>
                          <w:szCs w:val="30"/>
                        </w:rPr>
                      </w:pPr>
                      <w:r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             </w:t>
                      </w:r>
                      <w:r w:rsidR="000E126A"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          </w:t>
                      </w:r>
                      <w:r w:rsidR="00CF6DDB" w:rsidRPr="00675444"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Ezüstplatán </w:t>
                      </w:r>
                      <w:r w:rsidR="005804A0">
                        <w:rPr>
                          <w:rFonts w:ascii="Lucida Bright" w:hAnsi="Lucida Bright"/>
                          <w:sz w:val="30"/>
                          <w:szCs w:val="30"/>
                        </w:rPr>
                        <w:t>Integrált</w:t>
                      </w:r>
                      <w:r w:rsidR="007B3A62" w:rsidRPr="00675444">
                        <w:rPr>
                          <w:rFonts w:ascii="Lucida Bright" w:hAnsi="Lucida Bright"/>
                          <w:sz w:val="30"/>
                          <w:szCs w:val="30"/>
                        </w:rPr>
                        <w:t xml:space="preserve"> Szociális Intézmény </w:t>
                      </w:r>
                    </w:p>
                    <w:p w:rsidR="007C6FD8" w:rsidRPr="005804A0" w:rsidRDefault="005804A0" w:rsidP="005804A0">
                      <w:pPr>
                        <w:jc w:val="center"/>
                        <w:rPr>
                          <w:rFonts w:ascii="Lucida Bright" w:hAnsi="Lucida Bright"/>
                          <w:sz w:val="26"/>
                          <w:szCs w:val="26"/>
                        </w:rPr>
                      </w:pPr>
                      <w:r>
                        <w:rPr>
                          <w:rFonts w:ascii="Lucida Bright" w:hAnsi="Lucida Bright"/>
                          <w:sz w:val="26"/>
                          <w:szCs w:val="26"/>
                        </w:rPr>
                        <w:t xml:space="preserve">     </w:t>
                      </w:r>
                      <w:r w:rsidR="00B3612F">
                        <w:rPr>
                          <w:rFonts w:ascii="Arial Narrow" w:hAnsi="Arial Narrow"/>
                        </w:rPr>
                        <w:t xml:space="preserve"> </w:t>
                      </w:r>
                      <w:r w:rsidR="007B3A62" w:rsidRPr="005804A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9761 Táplánszentkereszt, Táncsics u. 22.   </w:t>
                      </w:r>
                    </w:p>
                    <w:p w:rsidR="006927F2" w:rsidRPr="005804A0" w:rsidRDefault="00A4693A" w:rsidP="000E126A">
                      <w:pPr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5804A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       </w:t>
                      </w:r>
                      <w:r w:rsidR="007B3A62" w:rsidRPr="005804A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Telefon: 94/577-070     E-mail: </w:t>
                      </w:r>
                      <w:hyperlink r:id="rId8" w:history="1">
                        <w:r w:rsidR="006927F2" w:rsidRPr="005804A0">
                          <w:rPr>
                            <w:rStyle w:val="Hiperhivatkozs"/>
                            <w:rFonts w:ascii="Arial Narrow" w:hAnsi="Arial Narrow"/>
                            <w:sz w:val="26"/>
                            <w:szCs w:val="26"/>
                          </w:rPr>
                          <w:t>otthontaplan@gmail.com</w:t>
                        </w:r>
                      </w:hyperlink>
                    </w:p>
                    <w:p w:rsidR="007B3A62" w:rsidRPr="008E7BDA" w:rsidRDefault="007B3A62" w:rsidP="007B3A62">
                      <w:pPr>
                        <w:rPr>
                          <w:rFonts w:ascii="Arial Narrow" w:hAnsi="Arial Narrow"/>
                          <w:u w:val="single"/>
                        </w:rPr>
                      </w:pPr>
                      <w:r w:rsidRPr="008E7BDA">
                        <w:rPr>
                          <w:rFonts w:ascii="Arial Narrow" w:hAnsi="Arial Narrow"/>
                          <w:u w:val="single"/>
                        </w:rPr>
                        <w:t xml:space="preserve">           </w:t>
                      </w:r>
                      <w:r w:rsidR="00B3612F">
                        <w:rPr>
                          <w:rFonts w:ascii="Arial Narrow" w:hAnsi="Arial Narrow"/>
                          <w:u w:val="single"/>
                        </w:rPr>
                        <w:t xml:space="preserve">                            </w:t>
                      </w:r>
                      <w:r w:rsidRPr="008E7BDA">
                        <w:rPr>
                          <w:rFonts w:ascii="Arial Narrow" w:hAnsi="Arial Narrow"/>
                          <w:u w:val="single"/>
                        </w:rPr>
                        <w:t xml:space="preserve"> </w:t>
                      </w:r>
                      <w:r w:rsidR="00B3612F">
                        <w:rPr>
                          <w:rFonts w:ascii="Arial Narrow" w:hAnsi="Arial Narrow"/>
                          <w:u w:val="single"/>
                        </w:rPr>
                        <w:t xml:space="preserve">                               </w:t>
                      </w:r>
                      <w:r w:rsidRPr="008E7BDA">
                        <w:rPr>
                          <w:rFonts w:ascii="Arial Narrow" w:hAnsi="Arial Narrow"/>
                          <w:u w:val="single"/>
                        </w:rPr>
                        <w:t xml:space="preserve">                                                                                                                                      </w:t>
                      </w:r>
                    </w:p>
                    <w:p w:rsidR="007B3A62" w:rsidRDefault="007B3A62" w:rsidP="007B3A62">
                      <w:pPr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</w:p>
                    <w:p w:rsidR="007B3A62" w:rsidRDefault="007B3A62" w:rsidP="007B3A6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B3A62" w:rsidRDefault="00FF097B" w:rsidP="00FF09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927F2" w:rsidRDefault="006927F2" w:rsidP="00FF097B">
      <w:pPr>
        <w:rPr>
          <w:sz w:val="32"/>
          <w:szCs w:val="32"/>
        </w:rPr>
      </w:pPr>
    </w:p>
    <w:p w:rsidR="002F22CD" w:rsidRDefault="00BE5C10" w:rsidP="001B4B4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120650</wp:posOffset>
                </wp:positionV>
                <wp:extent cx="7274560" cy="57785"/>
                <wp:effectExtent l="8255" t="8255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4560" cy="57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35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8.9pt;margin-top:9.5pt;width:572.8pt;height:4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93KAIAAEk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"/>
            </w:pict>
          </mc:Fallback>
        </mc:AlternateContent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</w:r>
      <w:r w:rsidR="00FF097B">
        <w:rPr>
          <w:b/>
          <w:bCs/>
          <w:sz w:val="32"/>
          <w:szCs w:val="32"/>
        </w:rPr>
        <w:tab/>
        <w:t xml:space="preserve">                       </w:t>
      </w:r>
    </w:p>
    <w:p w:rsidR="00A22BFF" w:rsidRDefault="00C13EF2" w:rsidP="001B4B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3EF2">
        <w:rPr>
          <w:rFonts w:ascii="Times New Roman" w:hAnsi="Times New Roman" w:cs="Times New Roman"/>
          <w:b/>
          <w:bCs/>
          <w:sz w:val="24"/>
          <w:szCs w:val="24"/>
          <w:u w:val="single"/>
        </w:rPr>
        <w:t>Szervezet vezetői</w:t>
      </w:r>
    </w:p>
    <w:p w:rsidR="00C13EF2" w:rsidRP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3EF2">
        <w:rPr>
          <w:rFonts w:ascii="Times New Roman" w:hAnsi="Times New Roman" w:cs="Times New Roman"/>
          <w:bCs/>
          <w:sz w:val="24"/>
          <w:szCs w:val="24"/>
        </w:rPr>
        <w:t>Illés Lívia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3EF2">
        <w:rPr>
          <w:rFonts w:ascii="Times New Roman" w:hAnsi="Times New Roman" w:cs="Times New Roman"/>
          <w:bCs/>
          <w:sz w:val="24"/>
          <w:szCs w:val="24"/>
        </w:rPr>
        <w:t>intézményvezető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Tel: 94/577-070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email:otthontaplan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@gmail.com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Gergely Réka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gazdasági vezető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E7316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tel:94/377-031</w:t>
        </w:r>
      </w:hyperlink>
    </w:p>
    <w:p w:rsidR="00C13EF2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E7316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ezustplatangazdvez@gmail.com</w:t>
        </w:r>
      </w:hyperlink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043B" w:rsidRDefault="00BE5C10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</w:t>
      </w:r>
      <w:r w:rsidR="00DC043B">
        <w:rPr>
          <w:rFonts w:ascii="Times New Roman" w:hAnsi="Times New Roman" w:cs="Times New Roman"/>
          <w:bCs/>
          <w:sz w:val="24"/>
          <w:szCs w:val="24"/>
        </w:rPr>
        <w:t>richné Kocsis Szilvia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vezető ápoló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tel.: 0694377-031</w:t>
      </w:r>
    </w:p>
    <w:p w:rsidR="00BE5C10" w:rsidRDefault="00BE5C10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email.:otthonataplan@gmail.com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Kiss-Tóth Katalin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telephelyvezető</w:t>
      </w:r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E73168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tel:06306659697</w:t>
        </w:r>
      </w:hyperlink>
    </w:p>
    <w:p w:rsidR="00DC043B" w:rsidRDefault="00DC043B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kemencestaplan@gmail.com</w:t>
      </w:r>
    </w:p>
    <w:p w:rsid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3EF2" w:rsidRPr="00C13EF2" w:rsidRDefault="00C13EF2" w:rsidP="00C13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C13EF2" w:rsidRPr="00C13EF2" w:rsidSect="00BB2936">
      <w:pgSz w:w="11906" w:h="16838"/>
      <w:pgMar w:top="284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lonOpenface_PFL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F5B34"/>
    <w:multiLevelType w:val="hybridMultilevel"/>
    <w:tmpl w:val="5CAA51F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9166B5"/>
    <w:multiLevelType w:val="hybridMultilevel"/>
    <w:tmpl w:val="BF74477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D75F43"/>
    <w:multiLevelType w:val="hybridMultilevel"/>
    <w:tmpl w:val="8CDEC6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063B5"/>
    <w:multiLevelType w:val="hybridMultilevel"/>
    <w:tmpl w:val="D19838DE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B541903"/>
    <w:multiLevelType w:val="hybridMultilevel"/>
    <w:tmpl w:val="FEB63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153B"/>
    <w:multiLevelType w:val="hybridMultilevel"/>
    <w:tmpl w:val="2F88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8334D"/>
    <w:multiLevelType w:val="hybridMultilevel"/>
    <w:tmpl w:val="CC68290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FA05BA"/>
    <w:multiLevelType w:val="hybridMultilevel"/>
    <w:tmpl w:val="D69A56E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2"/>
    <w:rsid w:val="00011807"/>
    <w:rsid w:val="0003238F"/>
    <w:rsid w:val="000432E2"/>
    <w:rsid w:val="00056CFD"/>
    <w:rsid w:val="00067CFD"/>
    <w:rsid w:val="00076975"/>
    <w:rsid w:val="00084BAC"/>
    <w:rsid w:val="00084F16"/>
    <w:rsid w:val="000857C6"/>
    <w:rsid w:val="00085ED0"/>
    <w:rsid w:val="000A3F30"/>
    <w:rsid w:val="000B2F85"/>
    <w:rsid w:val="000D4863"/>
    <w:rsid w:val="000D7E52"/>
    <w:rsid w:val="000E126A"/>
    <w:rsid w:val="000E528B"/>
    <w:rsid w:val="00101467"/>
    <w:rsid w:val="00105138"/>
    <w:rsid w:val="00150772"/>
    <w:rsid w:val="00151156"/>
    <w:rsid w:val="00155CF4"/>
    <w:rsid w:val="00163EBA"/>
    <w:rsid w:val="00190153"/>
    <w:rsid w:val="00193C34"/>
    <w:rsid w:val="00197810"/>
    <w:rsid w:val="001B33C8"/>
    <w:rsid w:val="001B4B46"/>
    <w:rsid w:val="001D3938"/>
    <w:rsid w:val="001D6562"/>
    <w:rsid w:val="00201469"/>
    <w:rsid w:val="0021407D"/>
    <w:rsid w:val="00253FA9"/>
    <w:rsid w:val="002540D3"/>
    <w:rsid w:val="002C1C73"/>
    <w:rsid w:val="002C3EEE"/>
    <w:rsid w:val="002E7D9C"/>
    <w:rsid w:val="002F22CD"/>
    <w:rsid w:val="002F4D8C"/>
    <w:rsid w:val="00316E3A"/>
    <w:rsid w:val="00337018"/>
    <w:rsid w:val="00397830"/>
    <w:rsid w:val="003D1443"/>
    <w:rsid w:val="003E6360"/>
    <w:rsid w:val="003E7DF4"/>
    <w:rsid w:val="003F2C4F"/>
    <w:rsid w:val="00412638"/>
    <w:rsid w:val="00413A22"/>
    <w:rsid w:val="004478EB"/>
    <w:rsid w:val="00451D7F"/>
    <w:rsid w:val="00452602"/>
    <w:rsid w:val="00476FCA"/>
    <w:rsid w:val="00491035"/>
    <w:rsid w:val="004911E1"/>
    <w:rsid w:val="00494EAD"/>
    <w:rsid w:val="004B3FDD"/>
    <w:rsid w:val="004F0FF5"/>
    <w:rsid w:val="004F58AF"/>
    <w:rsid w:val="004F6D67"/>
    <w:rsid w:val="005066CD"/>
    <w:rsid w:val="00525C72"/>
    <w:rsid w:val="00540A4D"/>
    <w:rsid w:val="00566788"/>
    <w:rsid w:val="005771D5"/>
    <w:rsid w:val="005804A0"/>
    <w:rsid w:val="005C04BE"/>
    <w:rsid w:val="005C6B72"/>
    <w:rsid w:val="005E6653"/>
    <w:rsid w:val="005F5FE1"/>
    <w:rsid w:val="006115DA"/>
    <w:rsid w:val="00643470"/>
    <w:rsid w:val="006454C1"/>
    <w:rsid w:val="00667C2C"/>
    <w:rsid w:val="00675444"/>
    <w:rsid w:val="006927F2"/>
    <w:rsid w:val="006E5267"/>
    <w:rsid w:val="0070675B"/>
    <w:rsid w:val="00756EB9"/>
    <w:rsid w:val="00764C54"/>
    <w:rsid w:val="00773F87"/>
    <w:rsid w:val="00793300"/>
    <w:rsid w:val="007B3A62"/>
    <w:rsid w:val="007B495C"/>
    <w:rsid w:val="007C0DD0"/>
    <w:rsid w:val="007C6FD8"/>
    <w:rsid w:val="007D0F8B"/>
    <w:rsid w:val="007E52B0"/>
    <w:rsid w:val="008014A7"/>
    <w:rsid w:val="00852C8A"/>
    <w:rsid w:val="008603A7"/>
    <w:rsid w:val="00881A76"/>
    <w:rsid w:val="008B0CCE"/>
    <w:rsid w:val="008C6CB8"/>
    <w:rsid w:val="008D2E06"/>
    <w:rsid w:val="008D3FD4"/>
    <w:rsid w:val="00917D28"/>
    <w:rsid w:val="0093373D"/>
    <w:rsid w:val="00961897"/>
    <w:rsid w:val="00977E99"/>
    <w:rsid w:val="009A1787"/>
    <w:rsid w:val="009A3D2A"/>
    <w:rsid w:val="009B7780"/>
    <w:rsid w:val="009C262B"/>
    <w:rsid w:val="009C466C"/>
    <w:rsid w:val="00A050D5"/>
    <w:rsid w:val="00A22BFF"/>
    <w:rsid w:val="00A30241"/>
    <w:rsid w:val="00A34C7A"/>
    <w:rsid w:val="00A442F7"/>
    <w:rsid w:val="00A44763"/>
    <w:rsid w:val="00A4693A"/>
    <w:rsid w:val="00A81B83"/>
    <w:rsid w:val="00A94185"/>
    <w:rsid w:val="00A94450"/>
    <w:rsid w:val="00AA04D4"/>
    <w:rsid w:val="00AB4C20"/>
    <w:rsid w:val="00AF23C6"/>
    <w:rsid w:val="00AF53EE"/>
    <w:rsid w:val="00B2031D"/>
    <w:rsid w:val="00B3612F"/>
    <w:rsid w:val="00B65185"/>
    <w:rsid w:val="00B812C5"/>
    <w:rsid w:val="00B9234A"/>
    <w:rsid w:val="00BB2936"/>
    <w:rsid w:val="00BB6453"/>
    <w:rsid w:val="00BD7631"/>
    <w:rsid w:val="00BE5C10"/>
    <w:rsid w:val="00BF2D32"/>
    <w:rsid w:val="00BF327E"/>
    <w:rsid w:val="00C13EF2"/>
    <w:rsid w:val="00C205EB"/>
    <w:rsid w:val="00C44ADB"/>
    <w:rsid w:val="00C67241"/>
    <w:rsid w:val="00C8649E"/>
    <w:rsid w:val="00CA091F"/>
    <w:rsid w:val="00CA0B5A"/>
    <w:rsid w:val="00CF4689"/>
    <w:rsid w:val="00CF6DDB"/>
    <w:rsid w:val="00D46C19"/>
    <w:rsid w:val="00D71624"/>
    <w:rsid w:val="00D82DE8"/>
    <w:rsid w:val="00DC043B"/>
    <w:rsid w:val="00DD5CB4"/>
    <w:rsid w:val="00DE69B1"/>
    <w:rsid w:val="00E02E27"/>
    <w:rsid w:val="00E16CF4"/>
    <w:rsid w:val="00E20972"/>
    <w:rsid w:val="00E253D7"/>
    <w:rsid w:val="00E65B56"/>
    <w:rsid w:val="00EA17B2"/>
    <w:rsid w:val="00EA1AFE"/>
    <w:rsid w:val="00EA3E0E"/>
    <w:rsid w:val="00ED32CD"/>
    <w:rsid w:val="00EF41E9"/>
    <w:rsid w:val="00F01D29"/>
    <w:rsid w:val="00F3773F"/>
    <w:rsid w:val="00F43B61"/>
    <w:rsid w:val="00F44D4D"/>
    <w:rsid w:val="00F8298A"/>
    <w:rsid w:val="00F91F67"/>
    <w:rsid w:val="00F92247"/>
    <w:rsid w:val="00F93F84"/>
    <w:rsid w:val="00F94ED4"/>
    <w:rsid w:val="00FD0375"/>
    <w:rsid w:val="00FD2F64"/>
    <w:rsid w:val="00FF097B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8B180-21B2-4A73-A841-7102FEF3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0A4D"/>
  </w:style>
  <w:style w:type="paragraph" w:styleId="Cmsor1">
    <w:name w:val="heading 1"/>
    <w:basedOn w:val="Norml"/>
    <w:link w:val="Cmsor1Char"/>
    <w:uiPriority w:val="9"/>
    <w:qFormat/>
    <w:rsid w:val="0075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7C6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F01D29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F01D2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C67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56EB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hontapl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tthontaplan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063066596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zustplatangazdve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94/377-0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ev&#233;lpap&#237;r%20sablon%202024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542D-DEEA-4A7F-A5DA-F0259B67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sablon 2024</Template>
  <TotalTime>7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cp:lastPrinted>2013-01-21T14:19:00Z</cp:lastPrinted>
  <dcterms:created xsi:type="dcterms:W3CDTF">2025-03-18T08:52:00Z</dcterms:created>
  <dcterms:modified xsi:type="dcterms:W3CDTF">2025-03-18T08:59:00Z</dcterms:modified>
</cp:coreProperties>
</file>